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2C" w:rsidRDefault="00A940CB">
      <w:pPr>
        <w:pStyle w:val="Title"/>
      </w:pPr>
      <w:r>
        <w:t>My Honor Wedding Ceremonies</w:t>
      </w:r>
      <w:r w:rsidR="00A47A06">
        <w:t xml:space="preserve"> LLC</w:t>
      </w:r>
    </w:p>
    <w:tbl>
      <w:tblPr>
        <w:tblW w:w="5000" w:type="pct"/>
        <w:tblCellMar>
          <w:top w:w="144" w:type="dxa"/>
          <w:left w:w="0" w:type="dxa"/>
          <w:right w:w="0" w:type="dxa"/>
        </w:tblCellMar>
        <w:tblLook w:val="04A0" w:firstRow="1" w:lastRow="0" w:firstColumn="1" w:lastColumn="0" w:noHBand="0" w:noVBand="1"/>
        <w:tblDescription w:val="Sender and recipient contact information"/>
      </w:tblPr>
      <w:tblGrid>
        <w:gridCol w:w="3456"/>
        <w:gridCol w:w="287"/>
        <w:gridCol w:w="7057"/>
      </w:tblGrid>
      <w:tr w:rsidR="00AF5C2C">
        <w:tc>
          <w:tcPr>
            <w:tcW w:w="1600" w:type="pct"/>
            <w:tcBorders>
              <w:top w:val="single" w:sz="4" w:space="0" w:color="BCB8AC" w:themeColor="text2" w:themeTint="66"/>
            </w:tcBorders>
          </w:tcPr>
          <w:p w:rsidR="00A940CB" w:rsidRDefault="00A940CB">
            <w:pPr>
              <w:pStyle w:val="NoSpacing"/>
            </w:pPr>
            <w:r>
              <w:t>Celeste Blanco</w:t>
            </w:r>
          </w:p>
          <w:p w:rsidR="00A940CB" w:rsidRDefault="00A940CB">
            <w:pPr>
              <w:pStyle w:val="NoSpacing"/>
            </w:pPr>
            <w:r>
              <w:t>CEO/Founder</w:t>
            </w:r>
          </w:p>
          <w:p w:rsidR="00AF5C2C" w:rsidRDefault="00A940CB">
            <w:pPr>
              <w:pStyle w:val="NoSpacing"/>
            </w:pPr>
            <w:r>
              <w:t>1304 Thornhill Drive</w:t>
            </w:r>
          </w:p>
          <w:p w:rsidR="00A940CB" w:rsidRDefault="00A940CB">
            <w:pPr>
              <w:pStyle w:val="NoSpacing"/>
            </w:pPr>
            <w:r>
              <w:t>Newark DE 19702</w:t>
            </w:r>
          </w:p>
          <w:p w:rsidR="00A940CB" w:rsidRDefault="00A940CB">
            <w:pPr>
              <w:pStyle w:val="NoSpacing"/>
            </w:pPr>
            <w:r>
              <w:t>302-763-6657</w:t>
            </w:r>
          </w:p>
          <w:p w:rsidR="00A940CB" w:rsidRDefault="00A47A06">
            <w:pPr>
              <w:pStyle w:val="NoSpacing"/>
            </w:pPr>
            <w:r>
              <w:t>i</w:t>
            </w:r>
            <w:r w:rsidR="00A940CB">
              <w:t>tsmyhonor.weddingceremonies@gmail.com</w:t>
            </w:r>
          </w:p>
          <w:p w:rsidR="00AF5C2C" w:rsidRDefault="00AF5C2C">
            <w:pPr>
              <w:pStyle w:val="NoSpacing"/>
            </w:pPr>
          </w:p>
          <w:p w:rsidR="00AF5C2C" w:rsidRDefault="00AF5C2C" w:rsidP="00A940CB">
            <w:pPr>
              <w:pStyle w:val="NoSpacing"/>
            </w:pPr>
          </w:p>
        </w:tc>
        <w:tc>
          <w:tcPr>
            <w:tcW w:w="133" w:type="pct"/>
          </w:tcPr>
          <w:p w:rsidR="00AF5C2C" w:rsidRDefault="00AF5C2C">
            <w:pPr>
              <w:pStyle w:val="NoSpacing"/>
            </w:pPr>
          </w:p>
        </w:tc>
        <w:tc>
          <w:tcPr>
            <w:tcW w:w="3267" w:type="pct"/>
            <w:tcBorders>
              <w:top w:val="single" w:sz="4" w:space="0" w:color="BCB8AC" w:themeColor="text2" w:themeTint="66"/>
            </w:tcBorders>
          </w:tcPr>
          <w:p w:rsidR="00AF5C2C" w:rsidRDefault="00AF5C2C">
            <w:pPr>
              <w:pStyle w:val="NoSpacing"/>
              <w:rPr>
                <w:rStyle w:val="Strong"/>
              </w:rPr>
            </w:pPr>
          </w:p>
          <w:p w:rsidR="00AF5C2C" w:rsidRDefault="00AF5C2C">
            <w:pPr>
              <w:pStyle w:val="NoSpacing"/>
            </w:pPr>
          </w:p>
          <w:p w:rsidR="00AF5C2C" w:rsidRDefault="00AF5C2C">
            <w:pPr>
              <w:pStyle w:val="NoSpacing"/>
            </w:pPr>
          </w:p>
          <w:p w:rsidR="00AF5C2C" w:rsidRDefault="00AF5C2C" w:rsidP="00A940CB">
            <w:pPr>
              <w:pStyle w:val="NoSpacing"/>
            </w:pPr>
          </w:p>
        </w:tc>
      </w:tr>
    </w:tbl>
    <w:sdt>
      <w:sdtPr>
        <w:rPr>
          <w:b/>
          <w:bCs/>
          <w:color w:val="F24F4F" w:themeColor="accent1"/>
        </w:rPr>
        <w:alias w:val="Select Date"/>
        <w:tag w:val="Select Date"/>
        <w:id w:val="-160010842"/>
        <w:placeholder>
          <w:docPart w:val="1CCE196AACC94F4597FA4ADF3A1776B6"/>
        </w:placeholder>
        <w:date w:fullDate="2015-09-09T00:00:00Z">
          <w:dateFormat w:val="MMMM d, yyyy"/>
          <w:lid w:val="en-US"/>
          <w:storeMappedDataAs w:val="dateTime"/>
          <w:calendar w:val="gregorian"/>
        </w:date>
      </w:sdtPr>
      <w:sdtEndPr>
        <w:rPr>
          <w:b w:val="0"/>
          <w:bCs w:val="0"/>
          <w:color w:val="4C483D" w:themeColor="text2"/>
        </w:rPr>
      </w:sdtEndPr>
      <w:sdtContent>
        <w:p w:rsidR="00AF5C2C" w:rsidRDefault="008E1B91">
          <w:pPr>
            <w:pStyle w:val="Date"/>
          </w:pPr>
          <w:r>
            <w:rPr>
              <w:b/>
              <w:bCs/>
              <w:color w:val="F24F4F" w:themeColor="accent1"/>
            </w:rPr>
            <w:t>September 9, 2015</w:t>
          </w:r>
        </w:p>
      </w:sdtContent>
    </w:sdt>
    <w:p w:rsidR="00AF5C2C" w:rsidRDefault="00532716">
      <w:pPr>
        <w:pStyle w:val="Salutation"/>
      </w:pPr>
      <w:r>
        <w:t xml:space="preserve">Dear </w:t>
      </w:r>
      <w:r w:rsidR="00240E49">
        <w:t>Sponsor</w:t>
      </w:r>
      <w:r>
        <w:t>,</w:t>
      </w:r>
    </w:p>
    <w:p w:rsidR="00532716" w:rsidRDefault="00532716" w:rsidP="00532716">
      <w:r>
        <w:t>My Honor Wedding Ceremonies is hosting our first Annual Fall Bridal Expo on November 29, 2015.</w:t>
      </w:r>
    </w:p>
    <w:p w:rsidR="00532716" w:rsidRDefault="00532716" w:rsidP="00532716">
      <w:r>
        <w:t xml:space="preserve">We are inviting </w:t>
      </w:r>
      <w:r w:rsidR="008448C0">
        <w:t xml:space="preserve">other vendors in our area to join </w:t>
      </w:r>
      <w:r w:rsidR="000A72FB">
        <w:t xml:space="preserve">to have </w:t>
      </w:r>
      <w:r w:rsidR="008448C0">
        <w:t>opportunity to grow their business by inviting the public to come out to see how they are and what they have to offer.</w:t>
      </w:r>
    </w:p>
    <w:p w:rsidR="008448C0" w:rsidRDefault="008448C0" w:rsidP="00532716">
      <w:r>
        <w:t xml:space="preserve">We are also inviting military to also come out at a discounted rate and 50% of all ticket sales by donated to disabled Veterans. </w:t>
      </w:r>
    </w:p>
    <w:p w:rsidR="008448C0" w:rsidRDefault="008448C0" w:rsidP="00532716">
      <w:r>
        <w:t>In addition to looking for sponsorship for our event we are also looking for a company willing to match our 50% dollar for dollar for dollar to be donated to disabled Veterans.</w:t>
      </w:r>
    </w:p>
    <w:p w:rsidR="008448C0" w:rsidRDefault="008448C0" w:rsidP="00532716">
      <w:r>
        <w:t>We also will be giving a Fashion Show that specialize in cu</w:t>
      </w:r>
      <w:r w:rsidR="000A72FB">
        <w:t>r</w:t>
      </w:r>
      <w:r>
        <w:t>vy women</w:t>
      </w:r>
      <w:r w:rsidR="000A72FB">
        <w:t xml:space="preserve"> so that when our bride to be walk away for our Bridal Expo they are feeling good about their wedding day and not stress about how if they going to look and feel their best. We also will have health and fitness booths available to promote healthy living.</w:t>
      </w:r>
    </w:p>
    <w:p w:rsidR="000A72FB" w:rsidRDefault="000A72FB" w:rsidP="00532716">
      <w:r>
        <w:t>Our goals is to help local businesses to grow their business. Raise and donate money to disabled veterans. Showcase women of all shapes and sizes to walk away feeling confident and good about their wedding day.</w:t>
      </w:r>
    </w:p>
    <w:p w:rsidR="008448C0" w:rsidRPr="00532716" w:rsidRDefault="008448C0" w:rsidP="008448C0">
      <w:pPr>
        <w:ind w:left="0"/>
      </w:pPr>
    </w:p>
    <w:p w:rsidR="00AF5C2C" w:rsidRDefault="00AF5C2C" w:rsidP="00532716">
      <w:pPr>
        <w:ind w:left="0"/>
      </w:pPr>
    </w:p>
    <w:p w:rsidR="00AF5C2C" w:rsidRDefault="00583C6D">
      <w:pPr>
        <w:pStyle w:val="Closing"/>
      </w:pPr>
      <w:r>
        <w:t>Sincerely,</w:t>
      </w:r>
      <w:r w:rsidR="003648C4">
        <w:t xml:space="preserve"> </w:t>
      </w:r>
    </w:p>
    <w:p w:rsidR="000F31CA" w:rsidRPr="000F31CA" w:rsidRDefault="000F31CA" w:rsidP="000F31CA"/>
    <w:p w:rsidR="00AF5C2C" w:rsidRDefault="003648C4" w:rsidP="003648C4">
      <w:pPr>
        <w:ind w:left="0"/>
      </w:pPr>
      <w:r>
        <w:t xml:space="preserve">Celeste Blanco </w:t>
      </w:r>
    </w:p>
    <w:sectPr w:rsidR="00AF5C2C">
      <w:footerReference w:type="default" r:id="rId7"/>
      <w:footerReference w:type="first" r:id="rId8"/>
      <w:pgSz w:w="12240" w:h="15840" w:code="1"/>
      <w:pgMar w:top="1080" w:right="720" w:bottom="2160" w:left="72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6E" w:rsidRDefault="007A076E">
      <w:pPr>
        <w:spacing w:after="0" w:line="240" w:lineRule="auto"/>
      </w:pPr>
      <w:r>
        <w:separator/>
      </w:r>
    </w:p>
  </w:endnote>
  <w:endnote w:type="continuationSeparator" w:id="0">
    <w:p w:rsidR="007A076E" w:rsidRDefault="007A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2C" w:rsidRDefault="00583C6D">
    <w:pPr>
      <w:pStyle w:val="Footer"/>
    </w:pPr>
    <w:r>
      <w:fldChar w:fldCharType="begin"/>
    </w:r>
    <w:r>
      <w:instrText xml:space="preserve"> PAGE   \* MERGEFORMAT </w:instrText>
    </w:r>
    <w:r>
      <w:fldChar w:fldCharType="separate"/>
    </w:r>
    <w:r w:rsidR="008E1B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2C" w:rsidRDefault="00583C6D">
    <w:pPr>
      <w:pStyle w:val="Logo"/>
    </w:pPr>
    <w:r>
      <w:rPr>
        <w:noProof/>
        <w:lang w:eastAsia="en-US"/>
      </w:rPr>
      <w:drawing>
        <wp:inline distT="0" distB="0" distL="0" distR="0">
          <wp:extent cx="937227" cy="5760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
                    <a:extLst>
                      <a:ext uri="{28A0092B-C50C-407E-A947-70E740481C1C}">
                        <a14:useLocalDpi xmlns:a14="http://schemas.microsoft.com/office/drawing/2010/main" val="0"/>
                      </a:ext>
                    </a:extLst>
                  </a:blip>
                  <a:stretch>
                    <a:fillRect/>
                  </a:stretch>
                </pic:blipFill>
                <pic:spPr>
                  <a:xfrm>
                    <a:off x="0" y="0"/>
                    <a:ext cx="937227" cy="5760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6E" w:rsidRDefault="007A076E">
      <w:pPr>
        <w:spacing w:after="0" w:line="240" w:lineRule="auto"/>
      </w:pPr>
      <w:r>
        <w:separator/>
      </w:r>
    </w:p>
  </w:footnote>
  <w:footnote w:type="continuationSeparator" w:id="0">
    <w:p w:rsidR="007A076E" w:rsidRDefault="007A0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06"/>
    <w:rsid w:val="000A72FB"/>
    <w:rsid w:val="000F31CA"/>
    <w:rsid w:val="00240E49"/>
    <w:rsid w:val="003648C4"/>
    <w:rsid w:val="00532716"/>
    <w:rsid w:val="00583C6D"/>
    <w:rsid w:val="0066527D"/>
    <w:rsid w:val="007A076E"/>
    <w:rsid w:val="008448C0"/>
    <w:rsid w:val="008E1B91"/>
    <w:rsid w:val="00A47A06"/>
    <w:rsid w:val="00A940CB"/>
    <w:rsid w:val="00AF5C2C"/>
    <w:rsid w:val="00F10CD9"/>
    <w:rsid w:val="00FA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F452F25-6978-433E-9304-1107A4FD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pPr>
      <w:spacing w:after="0" w:line="276" w:lineRule="auto"/>
      <w:ind w:left="0"/>
    </w:pPr>
  </w:style>
  <w:style w:type="character" w:styleId="Strong">
    <w:name w:val="Strong"/>
    <w:basedOn w:val="DefaultParagraphFont"/>
    <w:uiPriority w:val="3"/>
    <w:qFormat/>
    <w:rPr>
      <w:b/>
      <w:bCs/>
      <w:color w:val="F24F4F" w:themeColor="accent1"/>
    </w:rPr>
  </w:style>
  <w:style w:type="paragraph" w:customStyle="1" w:styleId="JobTitle">
    <w:name w:val="Job Title"/>
    <w:basedOn w:val="Normal"/>
    <w:uiPriority w:val="3"/>
    <w:qFormat/>
    <w:pPr>
      <w:spacing w:line="276" w:lineRule="auto"/>
      <w:ind w:left="0"/>
    </w:pPr>
  </w:style>
  <w:style w:type="paragraph" w:styleId="Date">
    <w:name w:val="Date"/>
    <w:basedOn w:val="Normal"/>
    <w:next w:val="Normal"/>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pBdr>
        <w:top w:val="single" w:sz="4" w:space="4" w:color="BCB8AC" w:themeColor="text2" w:themeTint="66"/>
      </w:pBdr>
      <w:spacing w:after="0" w:line="240" w:lineRule="auto"/>
      <w:ind w:left="0"/>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99"/>
    <w:semiHidden/>
    <w:unhideWhenUsed/>
    <w:pPr>
      <w:spacing w:after="0" w:line="240" w:lineRule="auto"/>
      <w:jc w:val="right"/>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24F4F" w:themeColor="accent1"/>
      <w:sz w:val="26"/>
      <w:szCs w:val="26"/>
    </w:rPr>
  </w:style>
  <w:style w:type="paragraph" w:styleId="BalloonText">
    <w:name w:val="Balloon Text"/>
    <w:basedOn w:val="Normal"/>
    <w:link w:val="BalloonTextChar"/>
    <w:uiPriority w:val="99"/>
    <w:semiHidden/>
    <w:unhideWhenUsed/>
    <w:rsid w:val="00364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e\AppData\Roaming\Microsoft\Templates\Letterhead%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CE196AACC94F4597FA4ADF3A1776B6"/>
        <w:category>
          <w:name w:val="General"/>
          <w:gallery w:val="placeholder"/>
        </w:category>
        <w:types>
          <w:type w:val="bbPlcHdr"/>
        </w:types>
        <w:behaviors>
          <w:behavior w:val="content"/>
        </w:behaviors>
        <w:guid w:val="{2F445572-A388-473E-90EF-39767E986AC0}"/>
      </w:docPartPr>
      <w:docPartBody>
        <w:p w:rsidR="00E476FA" w:rsidRDefault="002E2138">
          <w:pPr>
            <w:pStyle w:val="1CCE196AACC94F4597FA4ADF3A1776B6"/>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38"/>
    <w:rsid w:val="002E2138"/>
    <w:rsid w:val="005A7A03"/>
    <w:rsid w:val="00645DFE"/>
    <w:rsid w:val="00D74CE8"/>
    <w:rsid w:val="00E4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E196AACC94F4597FA4ADF3A1776B6">
    <w:name w:val="1CCE196AACC94F4597FA4ADF3A17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DC5BA7-CC36-409B-A996-9A4067D16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1</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Blanco</dc:creator>
  <cp:keywords/>
  <dc:description/>
  <cp:lastModifiedBy>Celeste Blanco</cp:lastModifiedBy>
  <cp:revision>2</cp:revision>
  <cp:lastPrinted>2015-08-11T13:18:00Z</cp:lastPrinted>
  <dcterms:created xsi:type="dcterms:W3CDTF">2015-09-09T11:26:00Z</dcterms:created>
  <dcterms:modified xsi:type="dcterms:W3CDTF">2015-09-09T11:26:00Z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TC039786209991</vt:lpwstr>
  </property>
</Properties>
</file>