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2F26D" w14:textId="77777777" w:rsidR="00762C7F" w:rsidRDefault="00762C7F" w:rsidP="00960EA2"/>
    <w:p w14:paraId="3B2B329D" w14:textId="77777777" w:rsidR="00296C02" w:rsidRDefault="005A4666" w:rsidP="00960EA2">
      <w:r>
        <w:t>April 8, 2016</w:t>
      </w:r>
    </w:p>
    <w:p w14:paraId="034183E9" w14:textId="77777777" w:rsidR="005A4666" w:rsidRDefault="005A4666" w:rsidP="00960EA2"/>
    <w:p w14:paraId="036E3114" w14:textId="77777777" w:rsidR="005A4666" w:rsidRDefault="005A4666" w:rsidP="00960EA2">
      <w:r>
        <w:t>Eyal</w:t>
      </w:r>
      <w:bookmarkStart w:id="0" w:name="_GoBack"/>
      <w:bookmarkEnd w:id="0"/>
      <w:r>
        <w:t xml:space="preserve"> Feldman</w:t>
      </w:r>
    </w:p>
    <w:p w14:paraId="355D7EEC" w14:textId="77777777" w:rsidR="005A4666" w:rsidRDefault="005A4666" w:rsidP="00960EA2">
      <w:r>
        <w:t>149 Madison Ave #1104</w:t>
      </w:r>
    </w:p>
    <w:p w14:paraId="5EDAE61C" w14:textId="77777777" w:rsidR="005A4666" w:rsidRDefault="005A4666" w:rsidP="00960EA2">
      <w:r>
        <w:t>NY, NY 10016</w:t>
      </w:r>
    </w:p>
    <w:p w14:paraId="0EBAAE95" w14:textId="77777777" w:rsidR="005A4666" w:rsidRDefault="005A4666" w:rsidP="00960EA2">
      <w:r>
        <w:t>(818) 888-6825</w:t>
      </w:r>
    </w:p>
    <w:p w14:paraId="2AC8433A" w14:textId="77777777" w:rsidR="005A4666" w:rsidRDefault="005A4666" w:rsidP="00960EA2">
      <w:hyperlink r:id="rId6" w:history="1">
        <w:r w:rsidRPr="00C50DD8">
          <w:rPr>
            <w:rStyle w:val="Hyperlink"/>
          </w:rPr>
          <w:t>eyal@boybutter.com</w:t>
        </w:r>
      </w:hyperlink>
    </w:p>
    <w:p w14:paraId="5FC7CB48" w14:textId="77777777" w:rsidR="005A4666" w:rsidRDefault="005A4666" w:rsidP="00960EA2"/>
    <w:p w14:paraId="0ECE6060" w14:textId="77777777" w:rsidR="005A4666" w:rsidRDefault="005A4666" w:rsidP="00960EA2"/>
    <w:p w14:paraId="1E5406D6" w14:textId="77777777" w:rsidR="005A4666" w:rsidRDefault="005A4666" w:rsidP="00960EA2"/>
    <w:p w14:paraId="18970FEB" w14:textId="77777777" w:rsidR="00296C02" w:rsidRDefault="00296C02" w:rsidP="00960EA2"/>
    <w:p w14:paraId="764A6B7B" w14:textId="77777777" w:rsidR="00762C7F" w:rsidRDefault="00762C7F" w:rsidP="00960EA2"/>
    <w:p w14:paraId="200A47F8" w14:textId="77777777" w:rsidR="00960EA2" w:rsidRDefault="00960EA2" w:rsidP="00960EA2">
      <w:r>
        <w:t>Greetings,</w:t>
      </w:r>
    </w:p>
    <w:p w14:paraId="4577B95A" w14:textId="77777777" w:rsidR="00960EA2" w:rsidRDefault="00960EA2" w:rsidP="00960EA2"/>
    <w:p w14:paraId="1D0E9DBF" w14:textId="77777777" w:rsidR="00960EA2" w:rsidRDefault="00960EA2" w:rsidP="00960EA2">
      <w:r>
        <w:t xml:space="preserve">I am writing to you on behalf of Events by R. </w:t>
      </w:r>
      <w:r w:rsidR="00296C02">
        <w:t>We are hosting an</w:t>
      </w:r>
      <w:r w:rsidRPr="00960EA2">
        <w:t xml:space="preserve"> </w:t>
      </w:r>
      <w:r w:rsidR="00296C02" w:rsidRPr="00960EA2">
        <w:t>All-Male</w:t>
      </w:r>
      <w:r w:rsidRPr="00960EA2">
        <w:t xml:space="preserve"> Retreat in Fort Worth Texas, and </w:t>
      </w:r>
      <w:r>
        <w:t xml:space="preserve">are in hopes of asking </w:t>
      </w:r>
      <w:r w:rsidR="00677E8B">
        <w:t>Boy Butter</w:t>
      </w:r>
      <w:r>
        <w:t xml:space="preserve"> </w:t>
      </w:r>
      <w:r w:rsidRPr="00960EA2">
        <w:t xml:space="preserve">to be our Premier Beverage Sponsor for this event.  Our theme </w:t>
      </w:r>
      <w:r w:rsidR="00296C02">
        <w:t>of th</w:t>
      </w:r>
      <w:r w:rsidRPr="00960EA2">
        <w:t xml:space="preserve">is </w:t>
      </w:r>
      <w:r w:rsidR="00296C02">
        <w:t xml:space="preserve">retreat is, </w:t>
      </w:r>
      <w:r>
        <w:t>“</w:t>
      </w:r>
      <w:r w:rsidRPr="00960EA2">
        <w:t>Resilient, Renewed &amp; Free</w:t>
      </w:r>
      <w:r>
        <w:t>”,</w:t>
      </w:r>
      <w:r w:rsidRPr="00960EA2">
        <w:t xml:space="preserve"> and what better way to have a retreat but with great products that cater to men.  We will be covering all sorts of subject</w:t>
      </w:r>
      <w:r w:rsidR="00296C02">
        <w:t>s</w:t>
      </w:r>
      <w:r w:rsidRPr="00960EA2">
        <w:t xml:space="preserve"> that matter to men such as health and fitness, family, religion and others.  We </w:t>
      </w:r>
      <w:r>
        <w:t>know</w:t>
      </w:r>
      <w:r w:rsidRPr="00960EA2">
        <w:t xml:space="preserve"> that this will be a great fit and </w:t>
      </w:r>
      <w:r w:rsidR="00296C02">
        <w:t>we will</w:t>
      </w:r>
      <w:r w:rsidR="005A4666">
        <w:t xml:space="preserve"> be</w:t>
      </w:r>
      <w:r w:rsidR="00762C7F">
        <w:t xml:space="preserve"> ecstatic </w:t>
      </w:r>
      <w:r w:rsidR="00762C7F" w:rsidRPr="00960EA2">
        <w:t>to</w:t>
      </w:r>
      <w:r w:rsidRPr="00960EA2">
        <w:t xml:space="preserve"> include you in all of our</w:t>
      </w:r>
      <w:r>
        <w:t xml:space="preserve"> advertisement efforts as</w:t>
      </w:r>
      <w:r w:rsidRPr="00960EA2">
        <w:t xml:space="preserve"> </w:t>
      </w:r>
      <w:r w:rsidR="00762C7F">
        <w:t xml:space="preserve">one of </w:t>
      </w:r>
      <w:r w:rsidRPr="00960EA2">
        <w:t xml:space="preserve">our premier sponsor.  </w:t>
      </w:r>
    </w:p>
    <w:p w14:paraId="54C65904" w14:textId="77777777" w:rsidR="00960EA2" w:rsidRDefault="00960EA2" w:rsidP="00960EA2"/>
    <w:p w14:paraId="5851C3DF" w14:textId="77777777" w:rsidR="00960EA2" w:rsidRPr="00960EA2" w:rsidRDefault="00960EA2" w:rsidP="00960EA2">
      <w:r w:rsidRPr="00960EA2">
        <w:t>This will be a great</w:t>
      </w:r>
      <w:r>
        <w:t xml:space="preserve"> opportunity for</w:t>
      </w:r>
      <w:r w:rsidRPr="00960EA2">
        <w:t xml:space="preserve"> one on one advertising/marketing</w:t>
      </w:r>
      <w:r>
        <w:t xml:space="preserve"> particularly b</w:t>
      </w:r>
      <w:r w:rsidRPr="00960EA2">
        <w:t>y having your product</w:t>
      </w:r>
      <w:r>
        <w:t>s</w:t>
      </w:r>
      <w:r w:rsidRPr="00960EA2">
        <w:t xml:space="preserve">/logo a part of all our printable retreat documents.  We would also love to have permission to use signage of your logo advertising this refreshing beverage </w:t>
      </w:r>
      <w:r w:rsidR="00296C02">
        <w:t>while promoting our retreat.</w:t>
      </w:r>
      <w:r w:rsidRPr="00960EA2">
        <w:t xml:space="preserve">  Ple</w:t>
      </w:r>
      <w:r w:rsidR="00296C02">
        <w:t>ase feel free to reach out to us</w:t>
      </w:r>
      <w:r w:rsidRPr="00960EA2">
        <w:t xml:space="preserve"> if more information is needed or if you can dire</w:t>
      </w:r>
      <w:r w:rsidR="00762C7F">
        <w:t>ct us</w:t>
      </w:r>
      <w:r w:rsidR="00296C02">
        <w:t xml:space="preserve"> to the correct department that would be able to assist us.</w:t>
      </w:r>
    </w:p>
    <w:p w14:paraId="53D41E8C" w14:textId="77777777" w:rsidR="00960EA2" w:rsidRPr="00960EA2" w:rsidRDefault="00960EA2" w:rsidP="00960EA2">
      <w:r w:rsidRPr="00960EA2">
        <w:t> </w:t>
      </w:r>
    </w:p>
    <w:p w14:paraId="0BA4C737" w14:textId="77777777" w:rsidR="00960EA2" w:rsidRPr="00960EA2" w:rsidRDefault="00960EA2" w:rsidP="00960EA2">
      <w:r w:rsidRPr="00960EA2">
        <w:t xml:space="preserve">Thanking you in advance, </w:t>
      </w:r>
    </w:p>
    <w:p w14:paraId="4B7B411A" w14:textId="77777777" w:rsidR="00960EA2" w:rsidRPr="00960EA2" w:rsidRDefault="00960EA2" w:rsidP="00960EA2">
      <w:r w:rsidRPr="00960EA2">
        <w:t> </w:t>
      </w:r>
    </w:p>
    <w:p w14:paraId="527D5E28" w14:textId="77777777" w:rsidR="00960EA2" w:rsidRPr="00960EA2" w:rsidRDefault="00960EA2" w:rsidP="00960EA2">
      <w:r w:rsidRPr="00960EA2">
        <w:t>Mr. Rick E. Walker, Creative Director</w:t>
      </w:r>
    </w:p>
    <w:p w14:paraId="2E920AF6" w14:textId="77777777" w:rsidR="00960EA2" w:rsidRPr="00960EA2" w:rsidRDefault="00960EA2" w:rsidP="00960EA2">
      <w:r w:rsidRPr="00960EA2">
        <w:t> </w:t>
      </w:r>
    </w:p>
    <w:p w14:paraId="33BB3E75" w14:textId="77777777" w:rsidR="005F70E4" w:rsidRPr="0079035C" w:rsidRDefault="00296C02" w:rsidP="00730039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157E619" wp14:editId="14230D86">
                <wp:simplePos x="0" y="0"/>
                <wp:positionH relativeFrom="page">
                  <wp:align>center</wp:align>
                </wp:positionH>
                <wp:positionV relativeFrom="page">
                  <wp:posOffset>9326880</wp:posOffset>
                </wp:positionV>
                <wp:extent cx="5145405" cy="212725"/>
                <wp:effectExtent l="0" t="3810" r="0" b="2540"/>
                <wp:wrapNone/>
                <wp:docPr id="11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F0AE5" w14:textId="77777777" w:rsidR="00D43C7D" w:rsidRDefault="00762C7F" w:rsidP="00762C7F">
                            <w:pPr>
                              <w:pStyle w:val="Address"/>
                            </w:pPr>
                            <w:r>
                              <w:rPr>
                                <w:rStyle w:val="AddressChar"/>
                              </w:rPr>
                              <w:t>972.369.6257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1" o:spid="_x0000_s1026" type="#_x0000_t202" style="position:absolute;margin-left:0;margin-top:734.4pt;width:405.15pt;height:16.75pt;z-index:2518374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" filled="f" stroked="f">
                <v:textbox inset="0,0,0,0">
                  <w:txbxContent>
                    <w:p w:rsidR="00D43C7D" w:rsidRDefault="00762C7F" w:rsidP="00762C7F">
                      <w:pPr>
                        <w:pStyle w:val="Address"/>
                      </w:pPr>
                      <w:r>
                        <w:rPr>
                          <w:rStyle w:val="AddressChar"/>
                        </w:rPr>
                        <w:t>972.369.6257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FCA8940" wp14:editId="38001F3D">
                <wp:simplePos x="0" y="0"/>
                <wp:positionH relativeFrom="page">
                  <wp:posOffset>448310</wp:posOffset>
                </wp:positionH>
                <wp:positionV relativeFrom="page">
                  <wp:posOffset>1024255</wp:posOffset>
                </wp:positionV>
                <wp:extent cx="1997075" cy="198755"/>
                <wp:effectExtent l="635" t="0" r="2540" b="0"/>
                <wp:wrapNone/>
                <wp:docPr id="10" name="Text 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EmailChar"/>
                              </w:rPr>
                              <w:id w:val="1326119"/>
                            </w:sdtPr>
                            <w:sdtEndPr>
                              <w:rPr>
                                <w:rStyle w:val="DefaultParagraphFont"/>
                                <w:bCs/>
                              </w:rPr>
                            </w:sdtEndPr>
                            <w:sdtContent>
                              <w:p w14:paraId="06BAB45D" w14:textId="77777777" w:rsidR="00D43C7D" w:rsidRDefault="00960EA2" w:rsidP="000975A8">
                                <w:pPr>
                                  <w:pStyle w:val="Email"/>
                                </w:pPr>
                                <w:r>
                                  <w:rPr>
                                    <w:rStyle w:val="EmailChar"/>
                                  </w:rPr>
                                  <w:t>Eventsbyr2010@gmail.com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0" o:spid="_x0000_s1027" type="#_x0000_t202" style="position:absolute;margin-left:35.3pt;margin-top:80.65pt;width:157.25pt;height:15.65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" filled="f" stroked="f">
                <v:textbox inset="0,0,0,0">
                  <w:txbxContent>
                    <w:sdt>
                      <w:sdtPr>
                        <w:rPr>
                          <w:rStyle w:val="EmailChar"/>
                        </w:rPr>
                        <w:id w:val="1326119"/>
                        <w:placeholder>
                          <w:docPart w:val="C22525C47BEE43109B87FCEC162E4C3A"/>
                        </w:placeholder>
                      </w:sdtPr>
                      <w:sdtEndPr>
                        <w:rPr>
                          <w:rStyle w:val="DefaultParagraphFont"/>
                          <w:bCs/>
                        </w:rPr>
                      </w:sdtEndPr>
                      <w:sdtContent>
                        <w:p w:rsidR="00D43C7D" w:rsidRDefault="00960EA2" w:rsidP="000975A8">
                          <w:pPr>
                            <w:pStyle w:val="Email"/>
                          </w:pPr>
                          <w:r>
                            <w:rPr>
                              <w:rStyle w:val="EmailChar"/>
                            </w:rPr>
                            <w:t>Eventsbyr2010@gmail.com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7BB2978" wp14:editId="6232D747">
                <wp:simplePos x="0" y="0"/>
                <wp:positionH relativeFrom="page">
                  <wp:posOffset>448310</wp:posOffset>
                </wp:positionH>
                <wp:positionV relativeFrom="page">
                  <wp:posOffset>814070</wp:posOffset>
                </wp:positionV>
                <wp:extent cx="1919605" cy="198755"/>
                <wp:effectExtent l="635" t="4445" r="3810" b="0"/>
                <wp:wrapNone/>
                <wp:docPr id="9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CompanyNameChar"/>
                              </w:rPr>
                              <w:id w:val="1326066"/>
                            </w:sdtPr>
                            <w:sdtEndPr>
                              <w:rPr>
                                <w:rStyle w:val="DefaultParagraphFont"/>
                                <w:bCs/>
                              </w:rPr>
                            </w:sdtEndPr>
                            <w:sdtContent>
                              <w:p w14:paraId="5188BCFF" w14:textId="77777777" w:rsidR="00D43C7D" w:rsidRDefault="00960EA2" w:rsidP="00AB004C">
                                <w:pPr>
                                  <w:pStyle w:val="CompanyName"/>
                                </w:pPr>
                                <w:r>
                                  <w:rPr>
                                    <w:rStyle w:val="CompanyNameChar"/>
                                  </w:rPr>
                                  <w:t>Events by R.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9" o:spid="_x0000_s1028" type="#_x0000_t202" style="position:absolute;margin-left:35.3pt;margin-top:64.1pt;width:151.15pt;height:15.65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nT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" filled="f" stroked="f">
                <v:textbox inset="0,0,0,0">
                  <w:txbxContent>
                    <w:sdt>
                      <w:sdtPr>
                        <w:rPr>
                          <w:rStyle w:val="CompanyNameChar"/>
                        </w:rPr>
                        <w:id w:val="1326066"/>
                        <w:placeholder>
                          <w:docPart w:val="0426EC945A1546ABA3EA937642EFC90B"/>
                        </w:placeholder>
                      </w:sdtPr>
                      <w:sdtEndPr>
                        <w:rPr>
                          <w:rStyle w:val="DefaultParagraphFont"/>
                          <w:bCs/>
                        </w:rPr>
                      </w:sdtEndPr>
                      <w:sdtContent>
                        <w:p w:rsidR="00D43C7D" w:rsidRDefault="00960EA2" w:rsidP="00AB004C">
                          <w:pPr>
                            <w:pStyle w:val="CompanyName"/>
                          </w:pPr>
                          <w:r>
                            <w:rPr>
                              <w:rStyle w:val="CompanyNameChar"/>
                            </w:rPr>
                            <w:t>Events by R.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 wp14:anchorId="5379B434" wp14:editId="7F0320EE">
                <wp:simplePos x="0" y="0"/>
                <wp:positionH relativeFrom="page">
                  <wp:posOffset>1106170</wp:posOffset>
                </wp:positionH>
                <wp:positionV relativeFrom="page">
                  <wp:posOffset>8156575</wp:posOffset>
                </wp:positionV>
                <wp:extent cx="6011545" cy="926465"/>
                <wp:effectExtent l="1270" t="3175" r="6985" b="3810"/>
                <wp:wrapNone/>
                <wp:docPr id="8" name="Freeform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1545" cy="926465"/>
                        </a:xfrm>
                        <a:custGeom>
                          <a:avLst/>
                          <a:gdLst>
                            <a:gd name="T0" fmla="*/ 16590 w 16590"/>
                            <a:gd name="T1" fmla="*/ 174 h 2612"/>
                            <a:gd name="T2" fmla="*/ 16054 w 16590"/>
                            <a:gd name="T3" fmla="*/ 664 h 2612"/>
                            <a:gd name="T4" fmla="*/ 15336 w 16590"/>
                            <a:gd name="T5" fmla="*/ 1100 h 2612"/>
                            <a:gd name="T6" fmla="*/ 14462 w 16590"/>
                            <a:gd name="T7" fmla="*/ 1480 h 2612"/>
                            <a:gd name="T8" fmla="*/ 13457 w 16590"/>
                            <a:gd name="T9" fmla="*/ 1804 h 2612"/>
                            <a:gd name="T10" fmla="*/ 12343 w 16590"/>
                            <a:gd name="T11" fmla="*/ 2074 h 2612"/>
                            <a:gd name="T12" fmla="*/ 11146 w 16590"/>
                            <a:gd name="T13" fmla="*/ 2288 h 2612"/>
                            <a:gd name="T14" fmla="*/ 9892 w 16590"/>
                            <a:gd name="T15" fmla="*/ 2448 h 2612"/>
                            <a:gd name="T16" fmla="*/ 8602 w 16590"/>
                            <a:gd name="T17" fmla="*/ 2554 h 2612"/>
                            <a:gd name="T18" fmla="*/ 7303 w 16590"/>
                            <a:gd name="T19" fmla="*/ 2606 h 2612"/>
                            <a:gd name="T20" fmla="*/ 6019 w 16590"/>
                            <a:gd name="T21" fmla="*/ 2605 h 2612"/>
                            <a:gd name="T22" fmla="*/ 4774 w 16590"/>
                            <a:gd name="T23" fmla="*/ 2550 h 2612"/>
                            <a:gd name="T24" fmla="*/ 3594 w 16590"/>
                            <a:gd name="T25" fmla="*/ 2442 h 2612"/>
                            <a:gd name="T26" fmla="*/ 2501 w 16590"/>
                            <a:gd name="T27" fmla="*/ 2282 h 2612"/>
                            <a:gd name="T28" fmla="*/ 1522 w 16590"/>
                            <a:gd name="T29" fmla="*/ 2069 h 2612"/>
                            <a:gd name="T30" fmla="*/ 680 w 16590"/>
                            <a:gd name="T31" fmla="*/ 1804 h 2612"/>
                            <a:gd name="T32" fmla="*/ 0 w 16590"/>
                            <a:gd name="T33" fmla="*/ 1487 h 2612"/>
                            <a:gd name="T34" fmla="*/ 328 w 16590"/>
                            <a:gd name="T35" fmla="*/ 1576 h 2612"/>
                            <a:gd name="T36" fmla="*/ 1109 w 16590"/>
                            <a:gd name="T37" fmla="*/ 1851 h 2612"/>
                            <a:gd name="T38" fmla="*/ 2038 w 16590"/>
                            <a:gd name="T39" fmla="*/ 2074 h 2612"/>
                            <a:gd name="T40" fmla="*/ 3090 w 16590"/>
                            <a:gd name="T41" fmla="*/ 2246 h 2612"/>
                            <a:gd name="T42" fmla="*/ 4241 w 16590"/>
                            <a:gd name="T43" fmla="*/ 2368 h 2612"/>
                            <a:gd name="T44" fmla="*/ 5464 w 16590"/>
                            <a:gd name="T45" fmla="*/ 2439 h 2612"/>
                            <a:gd name="T46" fmla="*/ 6738 w 16590"/>
                            <a:gd name="T47" fmla="*/ 2458 h 2612"/>
                            <a:gd name="T48" fmla="*/ 8035 w 16590"/>
                            <a:gd name="T49" fmla="*/ 2425 h 2612"/>
                            <a:gd name="T50" fmla="*/ 9333 w 16590"/>
                            <a:gd name="T51" fmla="*/ 2338 h 2612"/>
                            <a:gd name="T52" fmla="*/ 10606 w 16590"/>
                            <a:gd name="T53" fmla="*/ 2201 h 2612"/>
                            <a:gd name="T54" fmla="*/ 11831 w 16590"/>
                            <a:gd name="T55" fmla="*/ 2009 h 2612"/>
                            <a:gd name="T56" fmla="*/ 12982 w 16590"/>
                            <a:gd name="T57" fmla="*/ 1765 h 2612"/>
                            <a:gd name="T58" fmla="*/ 14034 w 16590"/>
                            <a:gd name="T59" fmla="*/ 1467 h 2612"/>
                            <a:gd name="T60" fmla="*/ 14963 w 16590"/>
                            <a:gd name="T61" fmla="*/ 1116 h 2612"/>
                            <a:gd name="T62" fmla="*/ 15746 w 16590"/>
                            <a:gd name="T63" fmla="*/ 710 h 2612"/>
                            <a:gd name="T64" fmla="*/ 16357 w 16590"/>
                            <a:gd name="T65" fmla="*/ 251 h 2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590" h="2612">
                              <a:moveTo>
                                <a:pt x="16590" y="0"/>
                              </a:moveTo>
                              <a:lnTo>
                                <a:pt x="16590" y="174"/>
                              </a:lnTo>
                              <a:lnTo>
                                <a:pt x="16346" y="426"/>
                              </a:lnTo>
                              <a:lnTo>
                                <a:pt x="16054" y="664"/>
                              </a:lnTo>
                              <a:lnTo>
                                <a:pt x="15716" y="889"/>
                              </a:lnTo>
                              <a:lnTo>
                                <a:pt x="15336" y="1100"/>
                              </a:lnTo>
                              <a:lnTo>
                                <a:pt x="14918" y="1297"/>
                              </a:lnTo>
                              <a:lnTo>
                                <a:pt x="14462" y="1480"/>
                              </a:lnTo>
                              <a:lnTo>
                                <a:pt x="13975" y="1649"/>
                              </a:lnTo>
                              <a:lnTo>
                                <a:pt x="13457" y="1804"/>
                              </a:lnTo>
                              <a:lnTo>
                                <a:pt x="12912" y="1945"/>
                              </a:lnTo>
                              <a:lnTo>
                                <a:pt x="12343" y="2074"/>
                              </a:lnTo>
                              <a:lnTo>
                                <a:pt x="11754" y="2187"/>
                              </a:lnTo>
                              <a:lnTo>
                                <a:pt x="11146" y="2288"/>
                              </a:lnTo>
                              <a:lnTo>
                                <a:pt x="10524" y="2375"/>
                              </a:lnTo>
                              <a:lnTo>
                                <a:pt x="9892" y="2448"/>
                              </a:lnTo>
                              <a:lnTo>
                                <a:pt x="9249" y="2508"/>
                              </a:lnTo>
                              <a:lnTo>
                                <a:pt x="8602" y="2554"/>
                              </a:lnTo>
                              <a:lnTo>
                                <a:pt x="7952" y="2587"/>
                              </a:lnTo>
                              <a:lnTo>
                                <a:pt x="7303" y="2606"/>
                              </a:lnTo>
                              <a:lnTo>
                                <a:pt x="6658" y="2612"/>
                              </a:lnTo>
                              <a:lnTo>
                                <a:pt x="6019" y="2605"/>
                              </a:lnTo>
                              <a:lnTo>
                                <a:pt x="5390" y="2584"/>
                              </a:lnTo>
                              <a:lnTo>
                                <a:pt x="4774" y="2550"/>
                              </a:lnTo>
                              <a:lnTo>
                                <a:pt x="4174" y="2503"/>
                              </a:lnTo>
                              <a:lnTo>
                                <a:pt x="3594" y="2442"/>
                              </a:lnTo>
                              <a:lnTo>
                                <a:pt x="3035" y="2368"/>
                              </a:lnTo>
                              <a:lnTo>
                                <a:pt x="2501" y="2282"/>
                              </a:lnTo>
                              <a:lnTo>
                                <a:pt x="1996" y="2182"/>
                              </a:lnTo>
                              <a:lnTo>
                                <a:pt x="1522" y="2069"/>
                              </a:lnTo>
                              <a:lnTo>
                                <a:pt x="1082" y="1943"/>
                              </a:lnTo>
                              <a:lnTo>
                                <a:pt x="680" y="1804"/>
                              </a:lnTo>
                              <a:lnTo>
                                <a:pt x="318" y="1652"/>
                              </a:lnTo>
                              <a:lnTo>
                                <a:pt x="0" y="1487"/>
                              </a:lnTo>
                              <a:lnTo>
                                <a:pt x="0" y="1420"/>
                              </a:lnTo>
                              <a:lnTo>
                                <a:pt x="328" y="1576"/>
                              </a:lnTo>
                              <a:lnTo>
                                <a:pt x="699" y="1719"/>
                              </a:lnTo>
                              <a:lnTo>
                                <a:pt x="1109" y="1851"/>
                              </a:lnTo>
                              <a:lnTo>
                                <a:pt x="1557" y="1968"/>
                              </a:lnTo>
                              <a:lnTo>
                                <a:pt x="2038" y="2074"/>
                              </a:lnTo>
                              <a:lnTo>
                                <a:pt x="2551" y="2167"/>
                              </a:lnTo>
                              <a:lnTo>
                                <a:pt x="3090" y="2246"/>
                              </a:lnTo>
                              <a:lnTo>
                                <a:pt x="3655" y="2314"/>
                              </a:lnTo>
                              <a:lnTo>
                                <a:pt x="4241" y="2368"/>
                              </a:lnTo>
                              <a:lnTo>
                                <a:pt x="4844" y="2410"/>
                              </a:lnTo>
                              <a:lnTo>
                                <a:pt x="5464" y="2439"/>
                              </a:lnTo>
                              <a:lnTo>
                                <a:pt x="6096" y="2455"/>
                              </a:lnTo>
                              <a:lnTo>
                                <a:pt x="6738" y="2458"/>
                              </a:lnTo>
                              <a:lnTo>
                                <a:pt x="7385" y="2447"/>
                              </a:lnTo>
                              <a:lnTo>
                                <a:pt x="8035" y="2425"/>
                              </a:lnTo>
                              <a:lnTo>
                                <a:pt x="8686" y="2388"/>
                              </a:lnTo>
                              <a:lnTo>
                                <a:pt x="9333" y="2338"/>
                              </a:lnTo>
                              <a:lnTo>
                                <a:pt x="9974" y="2276"/>
                              </a:lnTo>
                              <a:lnTo>
                                <a:pt x="10606" y="2201"/>
                              </a:lnTo>
                              <a:lnTo>
                                <a:pt x="11226" y="2111"/>
                              </a:lnTo>
                              <a:lnTo>
                                <a:pt x="11831" y="2009"/>
                              </a:lnTo>
                              <a:lnTo>
                                <a:pt x="12417" y="1893"/>
                              </a:lnTo>
                              <a:lnTo>
                                <a:pt x="12982" y="1765"/>
                              </a:lnTo>
                              <a:lnTo>
                                <a:pt x="13521" y="1623"/>
                              </a:lnTo>
                              <a:lnTo>
                                <a:pt x="14034" y="1467"/>
                              </a:lnTo>
                              <a:lnTo>
                                <a:pt x="14515" y="1299"/>
                              </a:lnTo>
                              <a:lnTo>
                                <a:pt x="14963" y="1116"/>
                              </a:lnTo>
                              <a:lnTo>
                                <a:pt x="15375" y="919"/>
                              </a:lnTo>
                              <a:lnTo>
                                <a:pt x="15746" y="710"/>
                              </a:lnTo>
                              <a:lnTo>
                                <a:pt x="16075" y="487"/>
                              </a:lnTo>
                              <a:lnTo>
                                <a:pt x="16357" y="251"/>
                              </a:lnTo>
                              <a:lnTo>
                                <a:pt x="1659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2">
                                <a:lumMod val="100000"/>
                                <a:lumOff val="0"/>
                                <a:gamma/>
                                <a:tint val="11765"/>
                                <a:invGamma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  <a:alpha val="75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  <a:lumOff val="0"/>
                                <a:gamma/>
                                <a:tint val="11765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0C247" id="Freeform 418" o:spid="_x0000_s1026" style="position:absolute;margin-left:87.1pt;margin-top:642.25pt;width:473.35pt;height:72.9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" o:allowincell="f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f3f5f0 [405]" stroked="f">
                <v:fill color2="#9cb084 [3205]" o:opacity2=".75" rotate="t" angle="90" focus="50%" type="gradient"/>
                <v:path arrowok="t" o:connecttype="custom" o:connectlocs="6011545,61717;5817320,235518;5557146,390165;5240444,524950;4876273,639871;4472604,735639;4038860,811544;3584461,868295;3117017,905893;2646312,924337;2181042,923982;1729905,904474;1302320,866167;906261,809415;551511,733865;246404,639871;0,527432;118854,559000;401857,656542;738489,735639;1119691,796646;1536767,839919;1979933,865103;2441579,871842;2911559,860137;3381902,829278;3843185,780685;4287076,712584;4704152,626038;5085354,520338;5421986,395840;5705714,251834;5927115,89029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61335D6" wp14:editId="1A051176">
                <wp:simplePos x="0" y="0"/>
                <wp:positionH relativeFrom="page">
                  <wp:posOffset>429895</wp:posOffset>
                </wp:positionH>
                <wp:positionV relativeFrom="page">
                  <wp:posOffset>448310</wp:posOffset>
                </wp:positionV>
                <wp:extent cx="1000760" cy="339090"/>
                <wp:effectExtent l="1270" t="635" r="0" b="3175"/>
                <wp:wrapNone/>
                <wp:docPr id="7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325961"/>
                              <w:picture/>
                            </w:sdtPr>
                            <w:sdtEndPr/>
                            <w:sdtContent>
                              <w:p w14:paraId="4DA37570" w14:textId="77777777" w:rsidR="00D43C7D" w:rsidRDefault="00D43C7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AF79389" wp14:editId="26E39DFA">
                                      <wp:extent cx="342624" cy="331917"/>
                                      <wp:effectExtent l="0" t="0" r="0" b="0"/>
                                      <wp:docPr id="5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2624" cy="3319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8" o:spid="_x0000_s1029" type="#_x0000_t202" style="position:absolute;margin-left:33.85pt;margin-top:35.3pt;width:78.8pt;height:26.7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pxswIAALI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" filled="f" stroked="f">
                <v:textbox inset="0,0,0,0">
                  <w:txbxContent>
                    <w:sdt>
                      <w:sdtPr>
                        <w:id w:val="1325961"/>
                        <w:picture/>
                      </w:sdtPr>
                      <w:sdtEndPr/>
                      <w:sdtContent>
                        <w:p w:rsidR="00D43C7D" w:rsidRDefault="00D43C7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42624" cy="331917"/>
                                <wp:effectExtent l="0" t="0" r="0" b="0"/>
                                <wp:docPr id="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624" cy="3319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7B909E" wp14:editId="5267D271">
                <wp:simplePos x="0" y="0"/>
                <wp:positionH relativeFrom="page">
                  <wp:posOffset>6976745</wp:posOffset>
                </wp:positionH>
                <wp:positionV relativeFrom="page">
                  <wp:posOffset>301625</wp:posOffset>
                </wp:positionV>
                <wp:extent cx="494030" cy="1252855"/>
                <wp:effectExtent l="4445" t="6350" r="6350" b="7620"/>
                <wp:wrapNone/>
                <wp:docPr id="6" name="Freeform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030" cy="1252855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  <a:alpha val="85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61993" id="Freeform 419" o:spid="_x0000_s1026" style="position:absolute;margin-left:549.35pt;margin-top:23.75pt;width:38.9pt;height:98.65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9cb084 [3205]" stroked="f">
                <v:fill opacity="55769f"/>
                <v:path arrowok="t" o:connecttype="custom" o:connectlocs="0,0;494030,0;494030,1252855;489363,1166849;485054,1084939;480387,1007496;475719,933405;470334,863781;464948,797136;458486,734586;452382,675015;445201,619167;437303,567043;429045,517152;419710,470984;410016,427795;399245,386840;387756,348863;375549,313493;361906,280357;347185,249826;331747,221530;314872,195095;296562,170522;277174,148183;256350,127333;234449,108345;210753,90474;185620,74092;159052,59199;130688,45795;100529,33136;68934,21222;35185,10053;0,0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sectPr w:rsidR="005F70E4" w:rsidRPr="0079035C" w:rsidSect="00AF1FCF">
      <w:pgSz w:w="12240" w:h="15840" w:code="1"/>
      <w:pgMar w:top="2160" w:right="864" w:bottom="2448" w:left="864" w:header="0" w:footer="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7E"/>
    <w:rsid w:val="000975A8"/>
    <w:rsid w:val="000D247E"/>
    <w:rsid w:val="00123681"/>
    <w:rsid w:val="00143DBB"/>
    <w:rsid w:val="00194B1B"/>
    <w:rsid w:val="001A65DE"/>
    <w:rsid w:val="001B326D"/>
    <w:rsid w:val="001F3161"/>
    <w:rsid w:val="00257225"/>
    <w:rsid w:val="00296C02"/>
    <w:rsid w:val="002A22E2"/>
    <w:rsid w:val="003111A7"/>
    <w:rsid w:val="00345BFB"/>
    <w:rsid w:val="00356D45"/>
    <w:rsid w:val="00394968"/>
    <w:rsid w:val="003B7DE5"/>
    <w:rsid w:val="0041155F"/>
    <w:rsid w:val="00491486"/>
    <w:rsid w:val="004A339A"/>
    <w:rsid w:val="004A577E"/>
    <w:rsid w:val="005A4666"/>
    <w:rsid w:val="005A5FE1"/>
    <w:rsid w:val="005A623A"/>
    <w:rsid w:val="005F70E4"/>
    <w:rsid w:val="00606D3B"/>
    <w:rsid w:val="00622841"/>
    <w:rsid w:val="006726A4"/>
    <w:rsid w:val="00677E8B"/>
    <w:rsid w:val="006A6DF8"/>
    <w:rsid w:val="006A7C48"/>
    <w:rsid w:val="006B5FC2"/>
    <w:rsid w:val="006D353C"/>
    <w:rsid w:val="006D5D42"/>
    <w:rsid w:val="00730039"/>
    <w:rsid w:val="00762C7F"/>
    <w:rsid w:val="0079035C"/>
    <w:rsid w:val="007C1263"/>
    <w:rsid w:val="00864E82"/>
    <w:rsid w:val="008A28E6"/>
    <w:rsid w:val="008E2272"/>
    <w:rsid w:val="008F6500"/>
    <w:rsid w:val="00904EDB"/>
    <w:rsid w:val="0093614F"/>
    <w:rsid w:val="00960EA2"/>
    <w:rsid w:val="009646BF"/>
    <w:rsid w:val="009C1BA0"/>
    <w:rsid w:val="009E26F1"/>
    <w:rsid w:val="00A33E40"/>
    <w:rsid w:val="00A40998"/>
    <w:rsid w:val="00A96A14"/>
    <w:rsid w:val="00AB004C"/>
    <w:rsid w:val="00AF1FCF"/>
    <w:rsid w:val="00AF310E"/>
    <w:rsid w:val="00B024DE"/>
    <w:rsid w:val="00B73C1F"/>
    <w:rsid w:val="00B9719A"/>
    <w:rsid w:val="00BA09E9"/>
    <w:rsid w:val="00BE3DFE"/>
    <w:rsid w:val="00C07CDA"/>
    <w:rsid w:val="00C1319A"/>
    <w:rsid w:val="00C177AA"/>
    <w:rsid w:val="00C54EA0"/>
    <w:rsid w:val="00CB1D3D"/>
    <w:rsid w:val="00D11190"/>
    <w:rsid w:val="00D43C7D"/>
    <w:rsid w:val="00D61764"/>
    <w:rsid w:val="00D63306"/>
    <w:rsid w:val="00E65CBA"/>
    <w:rsid w:val="00E86607"/>
    <w:rsid w:val="00ED1153"/>
    <w:rsid w:val="00EE7602"/>
    <w:rsid w:val="00F75AED"/>
    <w:rsid w:val="00FC0427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27AADF93"/>
  <w15:docId w15:val="{69B68FFE-9745-4A2F-9E0A-043B7268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1FCF"/>
    <w:rPr>
      <w:rFonts w:asciiTheme="minorHAnsi" w:hAnsiTheme="minorHAnsi"/>
      <w:color w:val="212120"/>
      <w:kern w:val="28"/>
    </w:rPr>
  </w:style>
  <w:style w:type="paragraph" w:styleId="Heading1">
    <w:name w:val="heading 1"/>
    <w:basedOn w:val="Normal"/>
    <w:next w:val="Normal"/>
    <w:link w:val="Heading1Char"/>
    <w:rsid w:val="008F6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F65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F6500"/>
    <w:rPr>
      <w:rFonts w:asciiTheme="majorHAnsi" w:eastAsiaTheme="majorEastAsia" w:hAnsiTheme="majorHAnsi" w:cstheme="majorBidi"/>
      <w:b/>
      <w:bCs/>
      <w:color w:val="CEB966" w:themeColor="accent1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F6500"/>
    <w:rPr>
      <w:rFonts w:asciiTheme="majorHAnsi" w:eastAsiaTheme="majorEastAsia" w:hAnsiTheme="majorHAnsi" w:cstheme="majorBidi"/>
      <w:b/>
      <w:bCs/>
      <w:color w:val="AE9638" w:themeColor="accent1" w:themeShade="BF"/>
      <w:kern w:val="28"/>
      <w:sz w:val="28"/>
      <w:szCs w:val="28"/>
    </w:rPr>
  </w:style>
  <w:style w:type="paragraph" w:styleId="BalloonText">
    <w:name w:val="Balloon Text"/>
    <w:basedOn w:val="Normal"/>
    <w:link w:val="BalloonTextChar"/>
    <w:rsid w:val="00730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039"/>
    <w:rPr>
      <w:rFonts w:ascii="Tahoma" w:hAnsi="Tahoma" w:cs="Tahoma"/>
      <w:color w:val="212120"/>
      <w:kern w:val="28"/>
      <w:sz w:val="16"/>
      <w:szCs w:val="16"/>
    </w:rPr>
  </w:style>
  <w:style w:type="paragraph" w:customStyle="1" w:styleId="CompanyName">
    <w:name w:val="Company_Name"/>
    <w:link w:val="CompanyNameChar"/>
    <w:qFormat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7C1263"/>
    <w:rPr>
      <w:color w:val="808080"/>
    </w:rPr>
  </w:style>
  <w:style w:type="character" w:customStyle="1" w:styleId="CompanyNameChar">
    <w:name w:val="Company_Name Char"/>
    <w:basedOn w:val="DefaultParagraphFont"/>
    <w:link w:val="CompanyName"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paragraph" w:customStyle="1" w:styleId="Email">
    <w:name w:val="Email"/>
    <w:link w:val="EmailChar"/>
    <w:qFormat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paragraph" w:customStyle="1" w:styleId="Address">
    <w:name w:val="Address"/>
    <w:link w:val="AddressChar"/>
    <w:qFormat/>
    <w:rsid w:val="00D43C7D"/>
    <w:pPr>
      <w:jc w:val="center"/>
    </w:pPr>
    <w:rPr>
      <w:rFonts w:asciiTheme="minorHAnsi" w:hAnsiTheme="minorHAnsi"/>
      <w:color w:val="0D0D0D" w:themeColor="text1" w:themeTint="F2"/>
      <w:kern w:val="28"/>
    </w:rPr>
  </w:style>
  <w:style w:type="character" w:customStyle="1" w:styleId="EmailChar">
    <w:name w:val="Email Char"/>
    <w:basedOn w:val="DefaultParagraphFont"/>
    <w:link w:val="Email"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character" w:customStyle="1" w:styleId="AddressChar">
    <w:name w:val="Address Char"/>
    <w:basedOn w:val="DefaultParagraphFont"/>
    <w:link w:val="Address"/>
    <w:rsid w:val="00D43C7D"/>
    <w:rPr>
      <w:rFonts w:asciiTheme="minorHAnsi" w:hAnsiTheme="minorHAnsi"/>
      <w:color w:val="0D0D0D" w:themeColor="text1" w:themeTint="F2"/>
      <w:kern w:val="28"/>
    </w:rPr>
  </w:style>
  <w:style w:type="character" w:styleId="Hyperlink">
    <w:name w:val="Hyperlink"/>
    <w:basedOn w:val="DefaultParagraphFont"/>
    <w:unhideWhenUsed/>
    <w:rsid w:val="005A4666"/>
    <w:rPr>
      <w:color w:val="4100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eyal@boybutter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ylynn\AppData\Roaming\Microsoft\Templates\Letterhead%20(Green%20Wave%20design).dotx" TargetMode="Externa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Business_sta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E89A-D4E9-4D11-A2DE-AB1603089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4769F-7EC5-4A87-BA92-DFA478BF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(Green Wave design)</Template>
  <TotalTime>11</TotalTime>
  <Pages>1</Pages>
  <Words>215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Graylynn Viltz</dc:creator>
  <cp:keywords/>
  <cp:lastModifiedBy>Graylynn Viltz</cp:lastModifiedBy>
  <cp:revision>3</cp:revision>
  <cp:lastPrinted>2009-05-14T06:03:00Z</cp:lastPrinted>
  <dcterms:created xsi:type="dcterms:W3CDTF">2016-04-08T17:03:00Z</dcterms:created>
  <dcterms:modified xsi:type="dcterms:W3CDTF">2016-04-08T17:13:00Z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TC102580021033</vt:lpwstr>
  </property>
</Properties>
</file>